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7A" w:rsidRDefault="002F567A" w:rsidP="00612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</w:t>
      </w:r>
      <w:r w:rsidR="00DE2D90">
        <w:rPr>
          <w:rFonts w:ascii="Times New Roman" w:hAnsi="Times New Roman"/>
          <w:b/>
          <w:sz w:val="28"/>
          <w:szCs w:val="28"/>
        </w:rPr>
        <w:t>ВОЛКОВСКИЙ</w:t>
      </w:r>
      <w:r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:rsidR="002F567A" w:rsidRDefault="002F567A" w:rsidP="00612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ЖЕЛЕЗНОГОРСКОГО РАЙОНА КУРСКОЙ ОБЛАСТИ</w:t>
      </w:r>
    </w:p>
    <w:p w:rsidR="002F567A" w:rsidRDefault="002F567A" w:rsidP="00612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567A" w:rsidRDefault="002F567A" w:rsidP="00612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2F567A" w:rsidRDefault="00DE2D90" w:rsidP="00612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ВОЛКОВСКОГО</w:t>
      </w:r>
      <w:r w:rsidR="002F567A">
        <w:rPr>
          <w:rFonts w:ascii="Times New Roman" w:hAnsi="Times New Roman"/>
          <w:b/>
          <w:sz w:val="28"/>
          <w:szCs w:val="28"/>
        </w:rPr>
        <w:t xml:space="preserve"> СЕЛЬСОВЕТА ЖЕЛЕЗНОГОРСКОГО РАЙОНА</w:t>
      </w:r>
    </w:p>
    <w:p w:rsidR="002F567A" w:rsidRDefault="002F567A" w:rsidP="00612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567A" w:rsidRDefault="002F567A" w:rsidP="006129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2F567A" w:rsidRPr="00612946" w:rsidRDefault="002F567A" w:rsidP="00612946">
      <w:pPr>
        <w:rPr>
          <w:rFonts w:ascii="Times New Roman" w:hAnsi="Times New Roman"/>
        </w:rPr>
      </w:pPr>
      <w:r w:rsidRPr="00612946">
        <w:rPr>
          <w:rFonts w:ascii="Times New Roman" w:hAnsi="Times New Roman"/>
        </w:rPr>
        <w:t xml:space="preserve"> </w:t>
      </w:r>
    </w:p>
    <w:p w:rsidR="002F567A" w:rsidRPr="006864F0" w:rsidRDefault="002F567A" w:rsidP="00612946">
      <w:pPr>
        <w:rPr>
          <w:rFonts w:ascii="Times New Roman" w:hAnsi="Times New Roman"/>
          <w:sz w:val="28"/>
          <w:szCs w:val="28"/>
        </w:rPr>
      </w:pPr>
    </w:p>
    <w:p w:rsidR="002F567A" w:rsidRPr="006864F0" w:rsidRDefault="00C66C45" w:rsidP="006129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77DAA">
        <w:rPr>
          <w:rFonts w:ascii="Times New Roman" w:hAnsi="Times New Roman"/>
          <w:sz w:val="28"/>
          <w:szCs w:val="28"/>
        </w:rPr>
        <w:t>01</w:t>
      </w:r>
      <w:r w:rsidR="00DE2D90">
        <w:rPr>
          <w:rFonts w:ascii="Times New Roman" w:hAnsi="Times New Roman"/>
          <w:sz w:val="28"/>
          <w:szCs w:val="28"/>
        </w:rPr>
        <w:t>.</w:t>
      </w:r>
      <w:r w:rsidR="00C77DAA">
        <w:rPr>
          <w:rFonts w:ascii="Times New Roman" w:hAnsi="Times New Roman"/>
          <w:sz w:val="28"/>
          <w:szCs w:val="28"/>
        </w:rPr>
        <w:t>11</w:t>
      </w:r>
      <w:r w:rsidR="002F567A" w:rsidRPr="006864F0">
        <w:rPr>
          <w:rFonts w:ascii="Times New Roman" w:hAnsi="Times New Roman"/>
          <w:sz w:val="28"/>
          <w:szCs w:val="28"/>
        </w:rPr>
        <w:t>.</w:t>
      </w:r>
      <w:r w:rsidR="00C4473C">
        <w:rPr>
          <w:rFonts w:ascii="Times New Roman" w:hAnsi="Times New Roman"/>
          <w:sz w:val="28"/>
          <w:szCs w:val="28"/>
        </w:rPr>
        <w:t>2019</w:t>
      </w:r>
      <w:r w:rsidR="002F567A" w:rsidRPr="006864F0">
        <w:rPr>
          <w:rFonts w:ascii="Times New Roman" w:hAnsi="Times New Roman"/>
          <w:sz w:val="28"/>
          <w:szCs w:val="28"/>
        </w:rPr>
        <w:t xml:space="preserve"> г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A3D3D">
        <w:rPr>
          <w:rFonts w:ascii="Times New Roman" w:hAnsi="Times New Roman"/>
          <w:sz w:val="28"/>
          <w:szCs w:val="28"/>
        </w:rPr>
        <w:t>44</w:t>
      </w:r>
    </w:p>
    <w:p w:rsidR="00C77DAA" w:rsidRPr="00C77DAA" w:rsidRDefault="00C66C45" w:rsidP="00C77DAA">
      <w:pPr>
        <w:shd w:val="clear" w:color="auto" w:fill="FFFFFF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C66C45">
        <w:rPr>
          <w:rFonts w:ascii="Times New Roman" w:hAnsi="Times New Roman"/>
          <w:b/>
          <w:sz w:val="28"/>
          <w:szCs w:val="28"/>
        </w:rPr>
        <w:t xml:space="preserve">Об </w:t>
      </w:r>
      <w:r w:rsidR="00C77DAA">
        <w:rPr>
          <w:rFonts w:ascii="Times New Roman" w:hAnsi="Times New Roman"/>
          <w:b/>
          <w:sz w:val="28"/>
          <w:szCs w:val="28"/>
        </w:rPr>
        <w:t xml:space="preserve">утверждении Методики </w:t>
      </w:r>
      <w:r w:rsidR="00C77DAA" w:rsidRPr="00C77DAA">
        <w:rPr>
          <w:rFonts w:ascii="Times New Roman" w:hAnsi="Times New Roman"/>
          <w:b/>
          <w:sz w:val="28"/>
          <w:szCs w:val="28"/>
        </w:rPr>
        <w:t xml:space="preserve">прогнозирования налоговых и неналоговых доходов бюджета </w:t>
      </w:r>
      <w:r w:rsidR="00C77DAA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gramStart"/>
      <w:r w:rsidR="00C77DAA" w:rsidRPr="00C77DAA">
        <w:rPr>
          <w:rFonts w:ascii="Times New Roman" w:hAnsi="Times New Roman"/>
          <w:b/>
          <w:sz w:val="28"/>
          <w:szCs w:val="28"/>
        </w:rPr>
        <w:t>Волковский  сельсовет</w:t>
      </w:r>
      <w:proofErr w:type="gramEnd"/>
      <w:r w:rsidR="00C77DAA" w:rsidRPr="00C77DAA">
        <w:rPr>
          <w:rFonts w:ascii="Times New Roman" w:hAnsi="Times New Roman"/>
          <w:b/>
          <w:sz w:val="28"/>
          <w:szCs w:val="28"/>
        </w:rPr>
        <w:t xml:space="preserve">» Железногорского района </w:t>
      </w:r>
      <w:r w:rsidR="00C77DAA">
        <w:rPr>
          <w:rFonts w:ascii="Times New Roman" w:hAnsi="Times New Roman"/>
          <w:b/>
          <w:sz w:val="28"/>
          <w:szCs w:val="28"/>
        </w:rPr>
        <w:t>на 2020</w:t>
      </w:r>
      <w:r w:rsidR="00C77DAA" w:rsidRPr="00C77DAA">
        <w:rPr>
          <w:rFonts w:ascii="Times New Roman" w:hAnsi="Times New Roman"/>
          <w:b/>
          <w:sz w:val="28"/>
          <w:szCs w:val="28"/>
        </w:rPr>
        <w:t xml:space="preserve"> год и на плановый период  </w:t>
      </w:r>
      <w:r w:rsidR="00C77DAA">
        <w:rPr>
          <w:rFonts w:ascii="Times New Roman" w:hAnsi="Times New Roman"/>
          <w:b/>
          <w:sz w:val="28"/>
          <w:szCs w:val="28"/>
        </w:rPr>
        <w:t>2021</w:t>
      </w:r>
      <w:r w:rsidR="00C77DAA" w:rsidRPr="00C77DAA">
        <w:rPr>
          <w:rFonts w:ascii="Times New Roman" w:hAnsi="Times New Roman"/>
          <w:b/>
          <w:sz w:val="28"/>
          <w:szCs w:val="28"/>
        </w:rPr>
        <w:t xml:space="preserve"> и 20</w:t>
      </w:r>
      <w:r w:rsidR="00C77DAA">
        <w:rPr>
          <w:rFonts w:ascii="Times New Roman" w:hAnsi="Times New Roman"/>
          <w:b/>
          <w:sz w:val="28"/>
          <w:szCs w:val="28"/>
        </w:rPr>
        <w:t>22 годов</w:t>
      </w:r>
    </w:p>
    <w:p w:rsidR="00C66C45" w:rsidRPr="00C66C45" w:rsidRDefault="00C66C45" w:rsidP="000E4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6C45" w:rsidRPr="00C66C45" w:rsidRDefault="00C66C45" w:rsidP="00C66C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7DAA" w:rsidRPr="00C77DAA" w:rsidRDefault="00C77DAA" w:rsidP="00C77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7DAA">
        <w:rPr>
          <w:rFonts w:ascii="Times New Roman" w:hAnsi="Times New Roman"/>
          <w:sz w:val="28"/>
          <w:szCs w:val="28"/>
        </w:rPr>
        <w:t>В  целях</w:t>
      </w:r>
      <w:proofErr w:type="gramEnd"/>
      <w:r w:rsidRPr="00C77DAA">
        <w:rPr>
          <w:rFonts w:ascii="Times New Roman" w:hAnsi="Times New Roman"/>
          <w:sz w:val="28"/>
          <w:szCs w:val="28"/>
        </w:rPr>
        <w:t xml:space="preserve"> повышения качества бюджетного процесса и обеспечения сбалансированности и устойчивости местного бюджета:   </w:t>
      </w:r>
    </w:p>
    <w:p w:rsidR="00C77DAA" w:rsidRPr="00C77DAA" w:rsidRDefault="00C77DAA" w:rsidP="00C77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7DAA" w:rsidRPr="00C77DAA" w:rsidRDefault="00C77DAA" w:rsidP="00C77D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77DAA">
        <w:rPr>
          <w:rFonts w:ascii="Times New Roman" w:hAnsi="Times New Roman"/>
          <w:sz w:val="28"/>
          <w:szCs w:val="28"/>
        </w:rPr>
        <w:t xml:space="preserve">        1. Утвердить прилагаемую методику</w:t>
      </w:r>
      <w:r w:rsidRPr="00C77DAA">
        <w:rPr>
          <w:rFonts w:ascii="Times New Roman" w:hAnsi="Times New Roman"/>
          <w:b/>
          <w:sz w:val="28"/>
          <w:szCs w:val="28"/>
        </w:rPr>
        <w:t xml:space="preserve"> </w:t>
      </w:r>
      <w:r w:rsidRPr="00C77DAA">
        <w:rPr>
          <w:rFonts w:ascii="Times New Roman" w:hAnsi="Times New Roman"/>
          <w:sz w:val="28"/>
          <w:szCs w:val="28"/>
        </w:rPr>
        <w:t xml:space="preserve">прогнозирования налоговых и </w:t>
      </w:r>
      <w:proofErr w:type="gramStart"/>
      <w:r w:rsidRPr="00C77DAA">
        <w:rPr>
          <w:rFonts w:ascii="Times New Roman" w:hAnsi="Times New Roman"/>
          <w:sz w:val="28"/>
          <w:szCs w:val="28"/>
        </w:rPr>
        <w:t>неналоговых  доходов</w:t>
      </w:r>
      <w:proofErr w:type="gramEnd"/>
      <w:r w:rsidRPr="00C77DAA">
        <w:rPr>
          <w:rFonts w:ascii="Times New Roman" w:hAnsi="Times New Roman"/>
          <w:sz w:val="28"/>
          <w:szCs w:val="28"/>
        </w:rPr>
        <w:t xml:space="preserve"> бюджета муниципального  образования «Волковский сельсовет» Железногорского района Курской области  на 20</w:t>
      </w:r>
      <w:r>
        <w:rPr>
          <w:rFonts w:ascii="Times New Roman" w:hAnsi="Times New Roman"/>
          <w:sz w:val="28"/>
          <w:szCs w:val="28"/>
        </w:rPr>
        <w:t>20</w:t>
      </w:r>
      <w:r w:rsidRPr="00C77DAA">
        <w:rPr>
          <w:rFonts w:ascii="Times New Roman" w:hAnsi="Times New Roman"/>
          <w:sz w:val="28"/>
          <w:szCs w:val="28"/>
        </w:rPr>
        <w:t xml:space="preserve"> год</w:t>
      </w:r>
      <w:r w:rsidR="00BE0B01">
        <w:rPr>
          <w:rFonts w:ascii="Times New Roman" w:hAnsi="Times New Roman"/>
          <w:sz w:val="28"/>
          <w:szCs w:val="28"/>
        </w:rPr>
        <w:t xml:space="preserve"> и на плановый период 2021</w:t>
      </w:r>
      <w:r w:rsidRPr="00C77DAA">
        <w:rPr>
          <w:rFonts w:ascii="Times New Roman" w:hAnsi="Times New Roman"/>
          <w:sz w:val="28"/>
          <w:szCs w:val="28"/>
        </w:rPr>
        <w:t xml:space="preserve"> и 20</w:t>
      </w:r>
      <w:r w:rsidR="00BE0B01">
        <w:rPr>
          <w:rFonts w:ascii="Times New Roman" w:hAnsi="Times New Roman"/>
          <w:sz w:val="28"/>
          <w:szCs w:val="28"/>
        </w:rPr>
        <w:t>22</w:t>
      </w:r>
      <w:r w:rsidRPr="00C77DAA">
        <w:rPr>
          <w:rFonts w:ascii="Times New Roman" w:hAnsi="Times New Roman"/>
          <w:sz w:val="28"/>
          <w:szCs w:val="28"/>
        </w:rPr>
        <w:t xml:space="preserve"> годов.</w:t>
      </w:r>
    </w:p>
    <w:p w:rsidR="00C77DAA" w:rsidRPr="00C77DAA" w:rsidRDefault="00C77DAA" w:rsidP="00C77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7DAA">
        <w:rPr>
          <w:rFonts w:ascii="Times New Roman" w:hAnsi="Times New Roman"/>
          <w:sz w:val="28"/>
          <w:szCs w:val="28"/>
        </w:rPr>
        <w:t>2. Контроль за исполнением настоящего распоряжения оставляю за собой.</w:t>
      </w:r>
    </w:p>
    <w:p w:rsidR="00C77DAA" w:rsidRPr="00C77DAA" w:rsidRDefault="00C77DAA" w:rsidP="00C77DAA">
      <w:pPr>
        <w:tabs>
          <w:tab w:val="left" w:pos="5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7DAA">
        <w:rPr>
          <w:rFonts w:ascii="Times New Roman" w:hAnsi="Times New Roman"/>
          <w:sz w:val="28"/>
          <w:szCs w:val="28"/>
        </w:rPr>
        <w:t xml:space="preserve">        3. </w:t>
      </w:r>
      <w:proofErr w:type="gramStart"/>
      <w:r w:rsidRPr="00C77DAA">
        <w:rPr>
          <w:rFonts w:ascii="Times New Roman" w:hAnsi="Times New Roman"/>
          <w:sz w:val="28"/>
          <w:szCs w:val="28"/>
        </w:rPr>
        <w:t>Распоряжение  вступает</w:t>
      </w:r>
      <w:proofErr w:type="gramEnd"/>
      <w:r w:rsidRPr="00C77DAA">
        <w:rPr>
          <w:rFonts w:ascii="Times New Roman" w:hAnsi="Times New Roman"/>
          <w:sz w:val="28"/>
          <w:szCs w:val="28"/>
        </w:rPr>
        <w:t xml:space="preserve"> в силу со дня его подписания. </w:t>
      </w:r>
    </w:p>
    <w:p w:rsidR="00C77DAA" w:rsidRPr="00C77DAA" w:rsidRDefault="00C77DAA" w:rsidP="00C77DA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C77DAA" w:rsidRPr="00C77DAA" w:rsidRDefault="00C77DAA" w:rsidP="00C77DA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C77DAA" w:rsidRPr="00C77DAA" w:rsidRDefault="00C77DAA" w:rsidP="00C77DA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C77DAA">
        <w:rPr>
          <w:rFonts w:ascii="Times New Roman" w:hAnsi="Times New Roman"/>
          <w:sz w:val="28"/>
          <w:szCs w:val="24"/>
        </w:rPr>
        <w:tab/>
      </w:r>
    </w:p>
    <w:p w:rsidR="00C77DAA" w:rsidRPr="00C77DAA" w:rsidRDefault="00C77DAA" w:rsidP="00C77DAA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C77DAA">
        <w:rPr>
          <w:rFonts w:ascii="Times New Roman" w:hAnsi="Times New Roman"/>
          <w:b/>
          <w:sz w:val="28"/>
          <w:szCs w:val="24"/>
        </w:rPr>
        <w:t>Глава Волковского сельсовета</w:t>
      </w:r>
    </w:p>
    <w:p w:rsidR="00C77DAA" w:rsidRPr="00C77DAA" w:rsidRDefault="00C77DAA" w:rsidP="00C77DAA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C77DAA">
        <w:rPr>
          <w:rFonts w:ascii="Times New Roman" w:hAnsi="Times New Roman"/>
          <w:b/>
          <w:sz w:val="28"/>
          <w:szCs w:val="24"/>
        </w:rPr>
        <w:t xml:space="preserve">Железногорского района                                                    </w:t>
      </w:r>
      <w:proofErr w:type="spellStart"/>
      <w:r w:rsidRPr="00C77DAA">
        <w:rPr>
          <w:rFonts w:ascii="Times New Roman" w:hAnsi="Times New Roman"/>
          <w:b/>
          <w:sz w:val="28"/>
          <w:szCs w:val="24"/>
        </w:rPr>
        <w:t>И.В.Мартюхова</w:t>
      </w:r>
      <w:proofErr w:type="spellEnd"/>
    </w:p>
    <w:p w:rsidR="00C66C45" w:rsidRPr="00C66C45" w:rsidRDefault="00C66C45" w:rsidP="00C66C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6C45" w:rsidRDefault="00C66C45" w:rsidP="00C66C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7F61" w:rsidRPr="00C66C45" w:rsidRDefault="004A7F61" w:rsidP="00C66C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6C45" w:rsidRDefault="00C66C45" w:rsidP="00C66C45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C77DAA" w:rsidRDefault="00C77DAA" w:rsidP="00C66C45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C77DAA" w:rsidRDefault="00C77DAA" w:rsidP="00C66C45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C77DAA" w:rsidRDefault="00C77DAA" w:rsidP="00C66C45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C77DAA" w:rsidRDefault="00C77DAA" w:rsidP="00C66C45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C77DAA" w:rsidRDefault="00C77DAA" w:rsidP="00C66C45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C77DAA" w:rsidRDefault="00C77DAA" w:rsidP="00C66C45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C77DAA" w:rsidRPr="00C66C45" w:rsidRDefault="00C77DAA" w:rsidP="00C66C45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C66C45" w:rsidRPr="00C66C45" w:rsidRDefault="00C66C45" w:rsidP="00C66C45">
      <w:pPr>
        <w:spacing w:after="0" w:line="240" w:lineRule="auto"/>
        <w:ind w:left="4395"/>
        <w:jc w:val="center"/>
        <w:rPr>
          <w:rFonts w:ascii="Times New Roman" w:hAnsi="Times New Roman"/>
          <w:caps/>
          <w:sz w:val="28"/>
          <w:szCs w:val="28"/>
        </w:rPr>
      </w:pPr>
      <w:r w:rsidRPr="00C66C45">
        <w:rPr>
          <w:rFonts w:ascii="Times New Roman" w:hAnsi="Times New Roman"/>
          <w:caps/>
          <w:sz w:val="28"/>
          <w:szCs w:val="28"/>
        </w:rPr>
        <w:lastRenderedPageBreak/>
        <w:t>Утверждены</w:t>
      </w:r>
    </w:p>
    <w:p w:rsidR="00C66C45" w:rsidRDefault="00C66C45" w:rsidP="00C66C45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4"/>
        </w:rPr>
      </w:pPr>
      <w:r w:rsidRPr="00C66C45">
        <w:rPr>
          <w:rFonts w:ascii="Times New Roman" w:hAnsi="Times New Roman"/>
          <w:sz w:val="28"/>
          <w:szCs w:val="24"/>
        </w:rPr>
        <w:t>распоряжением Администрации</w:t>
      </w:r>
    </w:p>
    <w:p w:rsidR="004A7F61" w:rsidRPr="00C66C45" w:rsidRDefault="004A7F61" w:rsidP="00C66C45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4"/>
        </w:rPr>
        <w:t>Волковского сельсовета</w:t>
      </w:r>
    </w:p>
    <w:p w:rsidR="00C66C45" w:rsidRPr="00C66C45" w:rsidRDefault="00C66C45" w:rsidP="00C66C45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4"/>
        </w:rPr>
      </w:pPr>
      <w:r w:rsidRPr="00C66C45">
        <w:rPr>
          <w:rFonts w:ascii="Times New Roman" w:hAnsi="Times New Roman"/>
          <w:sz w:val="28"/>
          <w:szCs w:val="24"/>
        </w:rPr>
        <w:t xml:space="preserve">Железногорского района </w:t>
      </w:r>
    </w:p>
    <w:p w:rsidR="00C66C45" w:rsidRPr="00C66C45" w:rsidRDefault="00C66C45" w:rsidP="00C66C45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4"/>
        </w:rPr>
      </w:pPr>
      <w:r w:rsidRPr="00C66C45">
        <w:rPr>
          <w:rFonts w:ascii="Times New Roman" w:hAnsi="Times New Roman"/>
          <w:sz w:val="28"/>
          <w:szCs w:val="24"/>
        </w:rPr>
        <w:t>Курской области</w:t>
      </w:r>
    </w:p>
    <w:p w:rsidR="00C66C45" w:rsidRPr="00C66C45" w:rsidRDefault="00C66C45" w:rsidP="00C66C45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4"/>
        </w:rPr>
      </w:pPr>
      <w:r w:rsidRPr="00C66C45">
        <w:rPr>
          <w:rFonts w:ascii="Times New Roman" w:hAnsi="Times New Roman"/>
          <w:sz w:val="28"/>
          <w:szCs w:val="24"/>
        </w:rPr>
        <w:t xml:space="preserve">от </w:t>
      </w:r>
      <w:r w:rsidR="00BE0B01">
        <w:rPr>
          <w:rFonts w:ascii="Times New Roman" w:hAnsi="Times New Roman"/>
          <w:sz w:val="28"/>
          <w:szCs w:val="24"/>
        </w:rPr>
        <w:t>01.11</w:t>
      </w:r>
      <w:r w:rsidRPr="00C66C45">
        <w:rPr>
          <w:rFonts w:ascii="Times New Roman" w:hAnsi="Times New Roman"/>
          <w:sz w:val="28"/>
          <w:szCs w:val="24"/>
        </w:rPr>
        <w:t xml:space="preserve">.2019 № </w:t>
      </w:r>
      <w:r w:rsidR="008A3D3D">
        <w:rPr>
          <w:rFonts w:ascii="Times New Roman" w:hAnsi="Times New Roman"/>
          <w:sz w:val="28"/>
          <w:szCs w:val="24"/>
        </w:rPr>
        <w:t>44</w:t>
      </w:r>
      <w:bookmarkStart w:id="0" w:name="_GoBack"/>
      <w:bookmarkEnd w:id="0"/>
    </w:p>
    <w:p w:rsidR="00C66C45" w:rsidRPr="00C66C45" w:rsidRDefault="00C66C45" w:rsidP="00C66C45">
      <w:pPr>
        <w:spacing w:after="0" w:line="240" w:lineRule="auto"/>
        <w:jc w:val="center"/>
        <w:rPr>
          <w:rFonts w:ascii="Times New Roman" w:hAnsi="Times New Roman"/>
          <w:sz w:val="28"/>
          <w:szCs w:val="24"/>
          <w:highlight w:val="yellow"/>
        </w:rPr>
      </w:pPr>
    </w:p>
    <w:p w:rsidR="00C66C45" w:rsidRPr="00C66C45" w:rsidRDefault="00C66C45" w:rsidP="00C66C45">
      <w:pPr>
        <w:spacing w:after="0" w:line="240" w:lineRule="auto"/>
        <w:jc w:val="center"/>
        <w:rPr>
          <w:rFonts w:ascii="Times New Roman" w:hAnsi="Times New Roman"/>
          <w:sz w:val="28"/>
          <w:szCs w:val="24"/>
          <w:highlight w:val="yellow"/>
        </w:rPr>
      </w:pPr>
    </w:p>
    <w:p w:rsidR="00BE0B01" w:rsidRPr="00C77DAA" w:rsidRDefault="00BE0B01" w:rsidP="00BE0B01">
      <w:pPr>
        <w:shd w:val="clear" w:color="auto" w:fill="FFFFFF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Методика </w:t>
      </w:r>
      <w:r w:rsidRPr="00C77DAA">
        <w:rPr>
          <w:rFonts w:ascii="Times New Roman" w:hAnsi="Times New Roman"/>
          <w:b/>
          <w:sz w:val="28"/>
          <w:szCs w:val="28"/>
        </w:rPr>
        <w:t xml:space="preserve">прогнозирования налоговых и неналоговых доходов бюджета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gramStart"/>
      <w:r w:rsidRPr="00C77DAA">
        <w:rPr>
          <w:rFonts w:ascii="Times New Roman" w:hAnsi="Times New Roman"/>
          <w:b/>
          <w:sz w:val="28"/>
          <w:szCs w:val="28"/>
        </w:rPr>
        <w:t>Волковский  сельсовет</w:t>
      </w:r>
      <w:proofErr w:type="gramEnd"/>
      <w:r w:rsidRPr="00C77DAA">
        <w:rPr>
          <w:rFonts w:ascii="Times New Roman" w:hAnsi="Times New Roman"/>
          <w:b/>
          <w:sz w:val="28"/>
          <w:szCs w:val="28"/>
        </w:rPr>
        <w:t xml:space="preserve">» Железногорского района </w:t>
      </w:r>
      <w:r>
        <w:rPr>
          <w:rFonts w:ascii="Times New Roman" w:hAnsi="Times New Roman"/>
          <w:b/>
          <w:sz w:val="28"/>
          <w:szCs w:val="28"/>
        </w:rPr>
        <w:t>на 2020</w:t>
      </w:r>
      <w:r w:rsidRPr="00C77DAA">
        <w:rPr>
          <w:rFonts w:ascii="Times New Roman" w:hAnsi="Times New Roman"/>
          <w:b/>
          <w:sz w:val="28"/>
          <w:szCs w:val="28"/>
        </w:rPr>
        <w:t xml:space="preserve"> год и на плановый период  </w:t>
      </w:r>
      <w:r>
        <w:rPr>
          <w:rFonts w:ascii="Times New Roman" w:hAnsi="Times New Roman"/>
          <w:b/>
          <w:sz w:val="28"/>
          <w:szCs w:val="28"/>
        </w:rPr>
        <w:t>2021</w:t>
      </w:r>
      <w:r w:rsidRPr="00C77DAA">
        <w:rPr>
          <w:rFonts w:ascii="Times New Roman" w:hAnsi="Times New Roman"/>
          <w:b/>
          <w:sz w:val="28"/>
          <w:szCs w:val="28"/>
        </w:rPr>
        <w:t xml:space="preserve"> и 20</w:t>
      </w:r>
      <w:r>
        <w:rPr>
          <w:rFonts w:ascii="Times New Roman" w:hAnsi="Times New Roman"/>
          <w:b/>
          <w:sz w:val="28"/>
          <w:szCs w:val="28"/>
        </w:rPr>
        <w:t>22 годов</w:t>
      </w:r>
    </w:p>
    <w:p w:rsidR="00C66C45" w:rsidRPr="00C66C45" w:rsidRDefault="00C66C45" w:rsidP="00C66C45">
      <w:pPr>
        <w:spacing w:after="0" w:line="240" w:lineRule="auto"/>
        <w:jc w:val="center"/>
        <w:rPr>
          <w:rFonts w:ascii="Times New Roman" w:hAnsi="Times New Roman"/>
          <w:sz w:val="28"/>
          <w:szCs w:val="24"/>
          <w:highlight w:val="yellow"/>
        </w:rPr>
      </w:pPr>
    </w:p>
    <w:p w:rsidR="00BE0B01" w:rsidRPr="00BE0B01" w:rsidRDefault="00BE0B01" w:rsidP="00BE0B0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B01">
        <w:rPr>
          <w:rFonts w:ascii="Times New Roman" w:hAnsi="Times New Roman"/>
          <w:color w:val="000000"/>
          <w:sz w:val="28"/>
          <w:szCs w:val="28"/>
        </w:rPr>
        <w:t>Доходная база консолидированного бюджета области на 2020-2022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:rsidR="00BE0B01" w:rsidRPr="00BE0B01" w:rsidRDefault="00BE0B01" w:rsidP="00BE0B0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B01">
        <w:rPr>
          <w:rFonts w:ascii="Times New Roman" w:hAnsi="Times New Roman"/>
          <w:color w:val="000000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муниципальным образованиям области. </w:t>
      </w:r>
    </w:p>
    <w:p w:rsidR="00BE0B01" w:rsidRPr="00BE0B01" w:rsidRDefault="00BE0B01" w:rsidP="00BE0B0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B01">
        <w:rPr>
          <w:rFonts w:ascii="Times New Roman" w:hAnsi="Times New Roman"/>
          <w:color w:val="000000"/>
          <w:sz w:val="28"/>
          <w:szCs w:val="28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C66C45" w:rsidRDefault="00C66C45" w:rsidP="00C66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BE0B01" w:rsidRPr="002C0739" w:rsidRDefault="00BE0B01" w:rsidP="00BE0B0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B01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 на доходы физических лиц </w:t>
      </w:r>
      <w:r w:rsidRPr="002C0739">
        <w:rPr>
          <w:rFonts w:ascii="Times New Roman" w:hAnsi="Times New Roman"/>
          <w:color w:val="000000"/>
          <w:sz w:val="28"/>
          <w:szCs w:val="28"/>
        </w:rPr>
        <w:t xml:space="preserve">(код </w:t>
      </w:r>
      <w:r w:rsidRPr="002C0739">
        <w:rPr>
          <w:rFonts w:ascii="Times New Roman" w:hAnsi="Times New Roman"/>
          <w:snapToGrid w:val="0"/>
          <w:color w:val="000000"/>
          <w:sz w:val="28"/>
          <w:szCs w:val="28"/>
        </w:rPr>
        <w:t>1 01 02000 01 0000 110</w:t>
      </w:r>
      <w:r w:rsidRPr="002C0739">
        <w:rPr>
          <w:rFonts w:ascii="Times New Roman" w:hAnsi="Times New Roman"/>
          <w:color w:val="000000"/>
          <w:sz w:val="28"/>
          <w:szCs w:val="28"/>
        </w:rPr>
        <w:t>)</w:t>
      </w:r>
    </w:p>
    <w:p w:rsidR="00BE0B01" w:rsidRPr="00BE0B01" w:rsidRDefault="00BE0B01" w:rsidP="00BE0B0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B01">
        <w:rPr>
          <w:rFonts w:ascii="Times New Roman" w:hAnsi="Times New Roman"/>
          <w:color w:val="000000"/>
          <w:sz w:val="28"/>
          <w:szCs w:val="28"/>
        </w:rPr>
        <w:t xml:space="preserve">Налог на доходы физических лиц </w:t>
      </w:r>
      <w:r w:rsidRPr="00BE0B01">
        <w:rPr>
          <w:rFonts w:ascii="Times New Roman" w:hAnsi="Times New Roman"/>
          <w:sz w:val="28"/>
          <w:szCs w:val="28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4" w:history="1">
        <w:r w:rsidRPr="00BE0B01">
          <w:rPr>
            <w:rFonts w:ascii="Times New Roman" w:hAnsi="Times New Roman"/>
            <w:sz w:val="28"/>
            <w:szCs w:val="28"/>
          </w:rPr>
          <w:t>статьями 227</w:t>
        </w:r>
      </w:hyperlink>
      <w:r w:rsidRPr="00BE0B01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 w:rsidRPr="00BE0B01">
          <w:rPr>
            <w:rFonts w:ascii="Times New Roman" w:hAnsi="Times New Roman"/>
            <w:sz w:val="28"/>
            <w:szCs w:val="28"/>
          </w:rPr>
          <w:t>227.1</w:t>
        </w:r>
      </w:hyperlink>
      <w:r w:rsidRPr="00BE0B01">
        <w:rPr>
          <w:rFonts w:ascii="Times New Roman" w:hAnsi="Times New Roman"/>
          <w:sz w:val="28"/>
          <w:szCs w:val="28"/>
        </w:rPr>
        <w:t xml:space="preserve"> и </w:t>
      </w:r>
      <w:hyperlink r:id="rId6" w:history="1">
        <w:r w:rsidRPr="00BE0B01">
          <w:rPr>
            <w:rFonts w:ascii="Times New Roman" w:hAnsi="Times New Roman"/>
            <w:sz w:val="28"/>
            <w:szCs w:val="28"/>
          </w:rPr>
          <w:t>228</w:t>
        </w:r>
      </w:hyperlink>
      <w:r w:rsidRPr="00BE0B01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(код </w:t>
      </w:r>
      <w:r w:rsidRPr="00BE0B01">
        <w:rPr>
          <w:rFonts w:ascii="Times New Roman" w:hAnsi="Times New Roman"/>
          <w:snapToGrid w:val="0"/>
          <w:sz w:val="28"/>
          <w:szCs w:val="28"/>
        </w:rPr>
        <w:t>1 01 02010 01 0000 110</w:t>
      </w:r>
      <w:r w:rsidRPr="00BE0B01">
        <w:rPr>
          <w:rFonts w:ascii="Times New Roman" w:hAnsi="Times New Roman"/>
          <w:sz w:val="28"/>
          <w:szCs w:val="28"/>
        </w:rPr>
        <w:t xml:space="preserve">) </w:t>
      </w:r>
      <w:r w:rsidRPr="00BE0B01">
        <w:rPr>
          <w:rFonts w:ascii="Times New Roman" w:hAnsi="Times New Roman"/>
          <w:color w:val="000000"/>
          <w:sz w:val="28"/>
          <w:szCs w:val="28"/>
        </w:rPr>
        <w:t xml:space="preserve">рассчитывается по двум вариантам и принимается средний из них. </w:t>
      </w:r>
    </w:p>
    <w:p w:rsidR="00BE0B01" w:rsidRPr="00BE0B01" w:rsidRDefault="00BE0B01" w:rsidP="00BE0B0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B01">
        <w:rPr>
          <w:rFonts w:ascii="Times New Roman" w:hAnsi="Times New Roman"/>
          <w:color w:val="000000"/>
          <w:sz w:val="28"/>
          <w:szCs w:val="28"/>
        </w:rPr>
        <w:t>Первый вариант – сумма налога определяется исходя из ожидаемого поступления налога в 2019 году, скорректированного на темпы роста (снижения) фонда заработной платы на 2020 год.</w:t>
      </w:r>
    </w:p>
    <w:p w:rsidR="00BE0B01" w:rsidRPr="00BE0B01" w:rsidRDefault="00BE0B01" w:rsidP="00BE0B0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B01">
        <w:rPr>
          <w:rFonts w:ascii="Times New Roman" w:hAnsi="Times New Roman"/>
          <w:color w:val="000000"/>
          <w:sz w:val="28"/>
          <w:szCs w:val="28"/>
        </w:rPr>
        <w:t xml:space="preserve">Ожидаемое поступление налога в 2019 году рассчитывается исходя из фактических поступлений сумм налога за 6 месяцев 2019 года и среднего удельного веса поступлений за соответствующие периоды 2016, 2017 и 2018 годов в фактических годовых поступлениях. </w:t>
      </w:r>
    </w:p>
    <w:p w:rsidR="00BE0B01" w:rsidRPr="00BE0B01" w:rsidRDefault="00BE0B01" w:rsidP="00BE0B0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B01">
        <w:rPr>
          <w:rFonts w:ascii="Times New Roman" w:hAnsi="Times New Roman"/>
          <w:color w:val="000000"/>
          <w:sz w:val="28"/>
          <w:szCs w:val="28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2020 год, и ставки налога в размере 13 %.</w:t>
      </w:r>
    </w:p>
    <w:p w:rsidR="00BE0B01" w:rsidRPr="00BE0B01" w:rsidRDefault="00BE0B01" w:rsidP="00BE0B0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B01">
        <w:rPr>
          <w:rFonts w:ascii="Times New Roman" w:hAnsi="Times New Roman"/>
          <w:color w:val="000000"/>
          <w:sz w:val="28"/>
          <w:szCs w:val="28"/>
        </w:rPr>
        <w:lastRenderedPageBreak/>
        <w:t>Прогнозируемая сумма поступления налога на 2021-2022 годы также рассчитывается по двум вариантам и принимается средний из них.</w:t>
      </w:r>
    </w:p>
    <w:p w:rsidR="00BE0B01" w:rsidRPr="00BE0B01" w:rsidRDefault="00BE0B01" w:rsidP="00BE0B0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B01">
        <w:rPr>
          <w:rFonts w:ascii="Times New Roman" w:hAnsi="Times New Roman"/>
          <w:color w:val="000000"/>
          <w:sz w:val="28"/>
          <w:szCs w:val="28"/>
        </w:rPr>
        <w:t>Первый вариант - сумма налога на 2021-2022 годы определяется исходя из прогнозируемого поступления налога в 2020 году по первому варианту, скорректированного на ежегодные темпы роста (снижения) фонда заработной платы на 2021-2022 годы.</w:t>
      </w:r>
    </w:p>
    <w:p w:rsidR="00BE0B01" w:rsidRPr="00BE0B01" w:rsidRDefault="00BE0B01" w:rsidP="00BE0B0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B01">
        <w:rPr>
          <w:rFonts w:ascii="Times New Roman" w:hAnsi="Times New Roman"/>
          <w:color w:val="000000"/>
          <w:sz w:val="28"/>
          <w:szCs w:val="28"/>
        </w:rPr>
        <w:t>Второй вариант - сумма налога на 2021-2022 годы определяется исходя из фонда заработной платы, планируемого комитетом по экономике и развитию Курской области на 2021-2022 годы, и ставки налога в размере 13 %.</w:t>
      </w:r>
    </w:p>
    <w:p w:rsidR="00BE0B01" w:rsidRPr="00BE0B01" w:rsidRDefault="00BE0B01" w:rsidP="00BE0B0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B01" w:rsidRPr="00BE0B01" w:rsidRDefault="00BE0B01" w:rsidP="00BE0B0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B01">
        <w:rPr>
          <w:rFonts w:ascii="Times New Roman" w:hAnsi="Times New Roman"/>
          <w:color w:val="000000"/>
          <w:sz w:val="28"/>
          <w:szCs w:val="28"/>
        </w:rPr>
        <w:t xml:space="preserve">Налог на доходы физических лиц </w:t>
      </w:r>
      <w:r w:rsidRPr="00BE0B01">
        <w:rPr>
          <w:rFonts w:ascii="Times New Roman" w:hAnsi="Times New Roman"/>
          <w:sz w:val="28"/>
          <w:szCs w:val="28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7" w:history="1">
        <w:r w:rsidRPr="00BE0B01">
          <w:rPr>
            <w:rFonts w:ascii="Times New Roman" w:hAnsi="Times New Roman"/>
            <w:sz w:val="28"/>
            <w:szCs w:val="28"/>
          </w:rPr>
          <w:t>статьей 227</w:t>
        </w:r>
      </w:hyperlink>
      <w:r w:rsidRPr="00BE0B01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</w:t>
      </w:r>
      <w:r w:rsidRPr="00BE0B01">
        <w:rPr>
          <w:rFonts w:ascii="Times New Roman" w:hAnsi="Times New Roman"/>
          <w:color w:val="000000"/>
          <w:sz w:val="28"/>
          <w:szCs w:val="28"/>
        </w:rPr>
        <w:t xml:space="preserve">(код </w:t>
      </w:r>
      <w:r w:rsidRPr="00BE0B01">
        <w:rPr>
          <w:rFonts w:ascii="Times New Roman" w:hAnsi="Times New Roman"/>
          <w:snapToGrid w:val="0"/>
          <w:color w:val="000000"/>
          <w:sz w:val="28"/>
          <w:szCs w:val="28"/>
        </w:rPr>
        <w:t>1 01 02020 01 0000 110</w:t>
      </w:r>
      <w:r w:rsidRPr="00BE0B01">
        <w:rPr>
          <w:rFonts w:ascii="Times New Roman" w:hAnsi="Times New Roman"/>
          <w:color w:val="000000"/>
          <w:spacing w:val="-8"/>
          <w:sz w:val="28"/>
          <w:szCs w:val="28"/>
        </w:rPr>
        <w:t xml:space="preserve">), </w:t>
      </w:r>
      <w:r w:rsidRPr="00BE0B01">
        <w:rPr>
          <w:rFonts w:ascii="Times New Roman" w:hAnsi="Times New Roman"/>
          <w:color w:val="000000"/>
          <w:sz w:val="28"/>
          <w:szCs w:val="28"/>
        </w:rPr>
        <w:t xml:space="preserve">рассчитывается исходя из ожидаемого поступления налога в 2019 году, скорректированного на ежегодные темпы роста (снижения) фонда заработной платы в 2020-2022 годах. </w:t>
      </w:r>
    </w:p>
    <w:p w:rsidR="00BE0B01" w:rsidRPr="00BE0B01" w:rsidRDefault="00BE0B01" w:rsidP="00BE0B0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B01">
        <w:rPr>
          <w:rFonts w:ascii="Times New Roman" w:hAnsi="Times New Roman"/>
          <w:color w:val="000000"/>
          <w:sz w:val="28"/>
          <w:szCs w:val="28"/>
        </w:rPr>
        <w:t>Ожидаемое поступление налога в 2019 году рассчитывается исходя из фактических поступлений сумм налога в 2018 году, скорректированного на темпы роста (снижения) фонда заработной платы в 2019 году.</w:t>
      </w:r>
    </w:p>
    <w:p w:rsidR="00BE0B01" w:rsidRPr="00BE0B01" w:rsidRDefault="00BE0B01" w:rsidP="00BE0B0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B01" w:rsidRPr="00BE0B01" w:rsidRDefault="00BE0B01" w:rsidP="00BE0B0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B01">
        <w:rPr>
          <w:rFonts w:ascii="Times New Roman" w:hAnsi="Times New Roman"/>
          <w:color w:val="000000"/>
          <w:sz w:val="28"/>
          <w:szCs w:val="28"/>
        </w:rPr>
        <w:t xml:space="preserve">Прогноз поступлений налога на доходы физических лиц </w:t>
      </w:r>
      <w:r w:rsidRPr="00BE0B01">
        <w:rPr>
          <w:rFonts w:ascii="Times New Roman" w:hAnsi="Times New Roman"/>
          <w:sz w:val="28"/>
          <w:szCs w:val="28"/>
        </w:rPr>
        <w:t xml:space="preserve">с доходов, полученных физическими лицами в соответствии со </w:t>
      </w:r>
      <w:hyperlink r:id="rId8" w:history="1">
        <w:r w:rsidRPr="00BE0B01">
          <w:rPr>
            <w:rFonts w:ascii="Times New Roman" w:hAnsi="Times New Roman"/>
            <w:sz w:val="28"/>
            <w:szCs w:val="28"/>
          </w:rPr>
          <w:t>статьей 228</w:t>
        </w:r>
      </w:hyperlink>
      <w:r w:rsidRPr="00BE0B01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</w:t>
      </w:r>
      <w:r w:rsidRPr="00BE0B01">
        <w:rPr>
          <w:rFonts w:ascii="Times New Roman" w:hAnsi="Times New Roman"/>
          <w:color w:val="000000"/>
          <w:sz w:val="28"/>
          <w:szCs w:val="28"/>
        </w:rPr>
        <w:t xml:space="preserve">(код </w:t>
      </w:r>
      <w:r w:rsidRPr="00BE0B01">
        <w:rPr>
          <w:rFonts w:ascii="Times New Roman" w:hAnsi="Times New Roman"/>
          <w:snapToGrid w:val="0"/>
          <w:color w:val="000000"/>
          <w:sz w:val="28"/>
          <w:szCs w:val="28"/>
        </w:rPr>
        <w:t>1 01 02030 01 0000 110</w:t>
      </w:r>
      <w:r w:rsidRPr="00BE0B01">
        <w:rPr>
          <w:rFonts w:ascii="Times New Roman" w:hAnsi="Times New Roman"/>
          <w:color w:val="000000"/>
          <w:spacing w:val="-8"/>
          <w:sz w:val="28"/>
          <w:szCs w:val="28"/>
        </w:rPr>
        <w:t xml:space="preserve">) </w:t>
      </w:r>
      <w:r w:rsidRPr="00BE0B01">
        <w:rPr>
          <w:rFonts w:ascii="Times New Roman" w:hAnsi="Times New Roman"/>
          <w:color w:val="000000"/>
          <w:sz w:val="28"/>
          <w:szCs w:val="28"/>
        </w:rPr>
        <w:t>в 2020-2022 годах определяется на уровне ожидаемого поступления налога в 2019 году.</w:t>
      </w:r>
    </w:p>
    <w:p w:rsidR="00BE0B01" w:rsidRPr="00BE0B01" w:rsidRDefault="00BE0B01" w:rsidP="00BE0B0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B01">
        <w:rPr>
          <w:rFonts w:ascii="Times New Roman" w:eastAsia="Calibri" w:hAnsi="Times New Roman"/>
          <w:color w:val="000000"/>
          <w:sz w:val="28"/>
          <w:szCs w:val="28"/>
        </w:rPr>
        <w:t>Ожидаемое поступление налога в 2019 году определяется на уровне фактического поступления налога в 2018 году.</w:t>
      </w:r>
    </w:p>
    <w:p w:rsidR="00BE0B01" w:rsidRPr="00BE0B01" w:rsidRDefault="00BE0B01" w:rsidP="00BE0B0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B01" w:rsidRPr="00BE0B01" w:rsidRDefault="00BE0B01" w:rsidP="00BE0B0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B01">
        <w:rPr>
          <w:rFonts w:ascii="Times New Roman" w:hAnsi="Times New Roman"/>
          <w:color w:val="000000"/>
          <w:sz w:val="28"/>
          <w:szCs w:val="28"/>
        </w:rPr>
        <w:t>При получении в расчетах отрицательного значения прогноз поступления налога принимается равным нулю.</w:t>
      </w:r>
    </w:p>
    <w:p w:rsidR="00BE0B01" w:rsidRPr="00BE0B01" w:rsidRDefault="00BE0B01" w:rsidP="00BE0B0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0B01" w:rsidRPr="00BE0B01" w:rsidRDefault="00BE0B01" w:rsidP="00BE0B0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B01">
        <w:rPr>
          <w:rFonts w:ascii="Times New Roman" w:hAnsi="Times New Roman"/>
          <w:bCs/>
          <w:color w:val="000000"/>
          <w:sz w:val="28"/>
          <w:szCs w:val="28"/>
        </w:rPr>
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</w:r>
      <w:r w:rsidRPr="00BE0B01">
        <w:rPr>
          <w:rFonts w:ascii="Times New Roman" w:hAnsi="Times New Roman"/>
          <w:sz w:val="28"/>
          <w:szCs w:val="28"/>
        </w:rPr>
        <w:t xml:space="preserve"> (код 1 01 02040 01 0000 110), </w:t>
      </w:r>
      <w:r w:rsidRPr="00BE0B01">
        <w:rPr>
          <w:rFonts w:ascii="Times New Roman" w:hAnsi="Times New Roman"/>
          <w:color w:val="000000"/>
          <w:sz w:val="28"/>
          <w:szCs w:val="28"/>
        </w:rPr>
        <w:t>рассчитывается исходя из ожидаемого поступления налога в 2019 году, скорректированного на сводные индексы потребительских цен (все товары и платные услуги), прогнозируемые в целом по Курской области на 2020-2022 годы.</w:t>
      </w:r>
    </w:p>
    <w:p w:rsidR="00BE0B01" w:rsidRPr="00BE0B01" w:rsidRDefault="00BE0B01" w:rsidP="00BE0B0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B01">
        <w:rPr>
          <w:rFonts w:ascii="Times New Roman" w:hAnsi="Times New Roman"/>
          <w:color w:val="000000"/>
          <w:sz w:val="28"/>
          <w:szCs w:val="28"/>
        </w:rPr>
        <w:t>Ожидаемое поступление налога в 2019 году рассчитывается исходя из фактических поступлений сумм налога за 6 месяцев 2019 года и удельного веса поступлений за соответствующий период 2018 года в фактических годовых поступлениях.</w:t>
      </w:r>
    </w:p>
    <w:p w:rsidR="00BE0B01" w:rsidRPr="00BE0B01" w:rsidRDefault="00BE0B01" w:rsidP="00BE0B01">
      <w:pPr>
        <w:shd w:val="clear" w:color="auto" w:fill="FFFFFF"/>
        <w:tabs>
          <w:tab w:val="left" w:pos="1819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B01">
        <w:rPr>
          <w:rFonts w:ascii="Times New Roman" w:hAnsi="Times New Roman"/>
          <w:b/>
          <w:color w:val="000000"/>
          <w:sz w:val="28"/>
          <w:szCs w:val="28"/>
        </w:rPr>
        <w:lastRenderedPageBreak/>
        <w:t>Налог на имущество физических лиц</w:t>
      </w:r>
      <w:r w:rsidRPr="00BE0B01">
        <w:rPr>
          <w:rFonts w:ascii="Times New Roman" w:hAnsi="Times New Roman"/>
          <w:color w:val="000000"/>
          <w:sz w:val="28"/>
          <w:szCs w:val="28"/>
        </w:rPr>
        <w:t xml:space="preserve"> (код </w:t>
      </w:r>
      <w:r w:rsidRPr="00BE0B01">
        <w:rPr>
          <w:rFonts w:ascii="Times New Roman" w:hAnsi="Times New Roman"/>
          <w:snapToGrid w:val="0"/>
          <w:color w:val="000000"/>
          <w:sz w:val="28"/>
          <w:szCs w:val="28"/>
        </w:rPr>
        <w:t>1 06 01000 00 0000 110</w:t>
      </w:r>
      <w:r w:rsidRPr="00BE0B01">
        <w:rPr>
          <w:rFonts w:ascii="Times New Roman" w:hAnsi="Times New Roman"/>
          <w:color w:val="000000"/>
          <w:sz w:val="28"/>
          <w:szCs w:val="28"/>
        </w:rPr>
        <w:t>)</w:t>
      </w:r>
    </w:p>
    <w:p w:rsidR="00BE0B01" w:rsidRPr="00BE0B01" w:rsidRDefault="00BE0B01" w:rsidP="00BE0B0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B01">
        <w:rPr>
          <w:rFonts w:ascii="Times New Roman" w:hAnsi="Times New Roman"/>
          <w:color w:val="000000"/>
          <w:sz w:val="28"/>
          <w:szCs w:val="28"/>
        </w:rPr>
        <w:t>Прогноз поступлений налога на 2020-2022 годы рассчитывается исходя из ожидаемого поступления налога в 2019 году.</w:t>
      </w:r>
    </w:p>
    <w:p w:rsidR="00BE0B01" w:rsidRPr="00BE0B01" w:rsidRDefault="00BE0B01" w:rsidP="00BE0B0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B01">
        <w:rPr>
          <w:rFonts w:ascii="Times New Roman" w:hAnsi="Times New Roman"/>
          <w:color w:val="000000"/>
          <w:sz w:val="28"/>
          <w:szCs w:val="28"/>
        </w:rPr>
        <w:t>Ожидаемое поступление в 2019 году определяется на уровне фактического поступления налога в 2018 году.</w:t>
      </w:r>
    </w:p>
    <w:p w:rsidR="00BE0B01" w:rsidRDefault="00BE0B01" w:rsidP="00C66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BE0B01" w:rsidRPr="00BE0B01" w:rsidRDefault="00BE0B01" w:rsidP="00BE0B0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B01">
        <w:rPr>
          <w:rFonts w:ascii="Times New Roman" w:hAnsi="Times New Roman"/>
          <w:b/>
          <w:bCs/>
          <w:color w:val="000000"/>
          <w:sz w:val="28"/>
          <w:szCs w:val="28"/>
        </w:rPr>
        <w:t>Земельный налог</w:t>
      </w:r>
      <w:r w:rsidRPr="00BE0B0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BE0B01">
        <w:rPr>
          <w:rFonts w:ascii="Times New Roman" w:hAnsi="Times New Roman"/>
          <w:color w:val="000000"/>
          <w:sz w:val="28"/>
          <w:szCs w:val="28"/>
        </w:rPr>
        <w:t>(код 1 06 06000 00 0000 110)</w:t>
      </w:r>
    </w:p>
    <w:p w:rsidR="00BE0B01" w:rsidRPr="00BE0B01" w:rsidRDefault="00BE0B01" w:rsidP="00BE0B0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B01">
        <w:rPr>
          <w:rFonts w:ascii="Times New Roman" w:hAnsi="Times New Roman"/>
          <w:color w:val="000000"/>
          <w:sz w:val="28"/>
          <w:szCs w:val="28"/>
        </w:rPr>
        <w:t>Прогноз поступлений земельного налога на 2020-2022 годы определяется на уровне ожидаемого поступления налога в 2019 году.</w:t>
      </w:r>
    </w:p>
    <w:p w:rsidR="00BE0B01" w:rsidRPr="00BE0B01" w:rsidRDefault="00BE0B01" w:rsidP="00BE0B0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B01">
        <w:rPr>
          <w:rFonts w:ascii="Times New Roman" w:hAnsi="Times New Roman"/>
          <w:color w:val="000000"/>
          <w:sz w:val="28"/>
          <w:szCs w:val="28"/>
        </w:rPr>
        <w:t>Ожидаемое поступление налога в 2019 году рассчитывается исходя из фактического поступления налога во 2 полугодии 2018 года и в 1 полугодии 2019 года.</w:t>
      </w:r>
    </w:p>
    <w:p w:rsidR="00BE0B01" w:rsidRDefault="00BE0B01" w:rsidP="00C66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BE0B01" w:rsidRPr="003356E7" w:rsidRDefault="00BE0B01" w:rsidP="00BE0B0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6E7">
        <w:rPr>
          <w:rFonts w:ascii="Times New Roman" w:hAnsi="Times New Roman" w:cs="Times New Roman"/>
          <w:b/>
          <w:color w:val="000000"/>
          <w:sz w:val="28"/>
          <w:szCs w:val="28"/>
        </w:rPr>
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(код 1 11 090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>40 00 0000 120)</w:t>
      </w:r>
    </w:p>
    <w:p w:rsidR="00BE0B01" w:rsidRPr="000D7416" w:rsidRDefault="00BE0B01" w:rsidP="00BE0B0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6E7">
        <w:rPr>
          <w:rFonts w:ascii="Times New Roman" w:hAnsi="Times New Roman" w:cs="Times New Roman"/>
          <w:color w:val="000000"/>
          <w:sz w:val="28"/>
          <w:szCs w:val="28"/>
        </w:rPr>
        <w:t>Поступление доходов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местный бюджет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 в 2020-2022 годах (код 1 11 09045 10 </w:t>
      </w:r>
      <w:r>
        <w:rPr>
          <w:rFonts w:ascii="Times New Roman" w:hAnsi="Times New Roman" w:cs="Times New Roman"/>
          <w:color w:val="000000"/>
          <w:sz w:val="28"/>
          <w:szCs w:val="28"/>
        </w:rPr>
        <w:t>0000 120</w:t>
      </w:r>
      <w:r w:rsidRPr="003356E7">
        <w:rPr>
          <w:rFonts w:ascii="Times New Roman" w:hAnsi="Times New Roman" w:cs="Times New Roman"/>
          <w:color w:val="000000"/>
          <w:sz w:val="28"/>
          <w:szCs w:val="28"/>
        </w:rPr>
        <w:t xml:space="preserve">) прогнозируется на </w:t>
      </w:r>
      <w:r w:rsidRPr="000D7416">
        <w:rPr>
          <w:rFonts w:ascii="Times New Roman" w:hAnsi="Times New Roman" w:cs="Times New Roman"/>
          <w:color w:val="000000"/>
          <w:sz w:val="28"/>
          <w:szCs w:val="28"/>
        </w:rPr>
        <w:t>прогнозируется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основании заключенного Администрацией Волковского сельсовета договора аренды</w:t>
      </w:r>
      <w:r w:rsidRPr="000D74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0B01" w:rsidRPr="00C66C45" w:rsidRDefault="00BE0B01" w:rsidP="00BE0B01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sectPr w:rsidR="00BE0B01" w:rsidRPr="00C66C45" w:rsidSect="002A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3C"/>
    <w:rsid w:val="000E4DDF"/>
    <w:rsid w:val="001953B7"/>
    <w:rsid w:val="001E3AEC"/>
    <w:rsid w:val="0020509D"/>
    <w:rsid w:val="00244FCD"/>
    <w:rsid w:val="002A0AE7"/>
    <w:rsid w:val="002C0739"/>
    <w:rsid w:val="002F567A"/>
    <w:rsid w:val="003778F2"/>
    <w:rsid w:val="004A7F61"/>
    <w:rsid w:val="00585E52"/>
    <w:rsid w:val="00612946"/>
    <w:rsid w:val="006258AC"/>
    <w:rsid w:val="006864F0"/>
    <w:rsid w:val="00741918"/>
    <w:rsid w:val="0082247F"/>
    <w:rsid w:val="008370EC"/>
    <w:rsid w:val="00840424"/>
    <w:rsid w:val="008A3D3D"/>
    <w:rsid w:val="009239DE"/>
    <w:rsid w:val="00BE0B01"/>
    <w:rsid w:val="00C4473C"/>
    <w:rsid w:val="00C46509"/>
    <w:rsid w:val="00C66C45"/>
    <w:rsid w:val="00C77DAA"/>
    <w:rsid w:val="00DA0D4F"/>
    <w:rsid w:val="00DC78CF"/>
    <w:rsid w:val="00D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77AE2"/>
  <w14:defaultImageDpi w14:val="0"/>
  <w15:docId w15:val="{E5DD4310-2AC7-4A8E-9729-044B6DB3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AE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12946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4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424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BE0B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5E7937C8365AECD73DB089C4B5A5200234B2C2A47CD5E7C7E2E6552A10B04C699CC1DB4251D60v5K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ED62AED1E3212B22C1DBDF5D5BEC44C0DF1B5703116FB590C22EBE0812C0CC4463F9713D97mAn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4CF882AD44F61CB78531C71F3BFD99A8498F4FF10B93FD02292512BEFAB10893E0A8ACD7B3D119f0k7F" TargetMode="External"/><Relationship Id="rId5" Type="http://schemas.openxmlformats.org/officeDocument/2006/relationships/hyperlink" Target="consultantplus://offline/ref=3D4CF882AD44F61CB78531C71F3BFD99A8498F4FF10B93FD02292512BEFAB10893E0A8ACD7BAD2f1k7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D4CF882AD44F61CB78531C71F3BFD99A8498F4FF10B93FD02292512BEFAB10893E0A8AED7B3fDkCF" TargetMode="Externa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o\Desktop\&#1041;&#1102;&#1076;&#1078;&#1077;&#1090;%202020\&#1056;&#1072;&#1089;&#1087;&#1086;&#1088;&#1103;&#1078;&#1077;&#1085;&#1080;&#1077;%20&#1086;%20&#1085;&#1072;&#1095;&#1072;&#1083;&#1077;%20&#1088;&#1072;&#1073;&#1086;&#1090;&#1099;%20&#1085;&#1072;&#1076;%20&#1087;&#1088;&#1086;&#1077;&#1082;&#1090;&#1086;&#1084;%20&#1073;&#1102;&#1076;&#1078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о начале работы над проектом бюджета</Template>
  <TotalTime>12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«СНЕЦКОЙ СЕЛЬСОВЕТ»</vt:lpstr>
    </vt:vector>
  </TitlesOfParts>
  <Company>Reanimator Extreme Edition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«СНЕЦКОЙ СЕЛЬСОВЕТ»</dc:title>
  <dc:subject/>
  <dc:creator>Volkovo</dc:creator>
  <cp:keywords/>
  <dc:description/>
  <cp:lastModifiedBy>Volkovo</cp:lastModifiedBy>
  <cp:revision>6</cp:revision>
  <cp:lastPrinted>2019-09-18T15:24:00Z</cp:lastPrinted>
  <dcterms:created xsi:type="dcterms:W3CDTF">2019-10-18T05:11:00Z</dcterms:created>
  <dcterms:modified xsi:type="dcterms:W3CDTF">2019-11-02T16:49:00Z</dcterms:modified>
</cp:coreProperties>
</file>